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E9F0C" w14:textId="6351BC63" w:rsidR="00535962" w:rsidRDefault="00C961E1" w:rsidP="0048621D">
      <w:pPr>
        <w:tabs>
          <w:tab w:val="center" w:pos="6979"/>
        </w:tabs>
      </w:pPr>
      <w:r w:rsidRPr="0048621D">
        <w:rPr>
          <w:noProof/>
        </w:rPr>
        <w:drawing>
          <wp:anchor distT="0" distB="0" distL="114300" distR="114300" simplePos="0" relativeHeight="251659264" behindDoc="0" locked="0" layoutInCell="1" allowOverlap="1" wp14:anchorId="24A981C8" wp14:editId="0CB876F6">
            <wp:simplePos x="0" y="0"/>
            <wp:positionH relativeFrom="margin">
              <wp:posOffset>3971925</wp:posOffset>
            </wp:positionH>
            <wp:positionV relativeFrom="margin">
              <wp:posOffset>-521335</wp:posOffset>
            </wp:positionV>
            <wp:extent cx="928370" cy="928370"/>
            <wp:effectExtent l="0" t="0" r="0" b="0"/>
            <wp:wrapSquare wrapText="bothSides"/>
            <wp:docPr id="3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noProof/>
          <w:lang w:val="en-US"/>
        </w:rPr>
        <w:pict w14:anchorId="56C37D44">
          <v:group id="_x0000_s2069" style="position:absolute;margin-left:586.55pt;margin-top:-37.1pt;width:127.2pt;height:55.2pt;z-index:251697152;mso-position-horizontal-relative:text;mso-position-vertical-relative:text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14:paraId="732110F7" w14:textId="77777777" w:rsidR="00957FDA" w:rsidRPr="00535962" w:rsidRDefault="00957FDA" w:rsidP="00957FDA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24BBDEC8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000000"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7D257B3C">
          <v:shape id="_x0000_s2068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00081FE9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="0048621D">
        <w:tab/>
      </w:r>
    </w:p>
    <w:p w14:paraId="45585079" w14:textId="77777777" w:rsidR="0048621D" w:rsidRDefault="0048621D" w:rsidP="0048621D">
      <w:pPr>
        <w:tabs>
          <w:tab w:val="center" w:pos="6979"/>
        </w:tabs>
      </w:pPr>
    </w:p>
    <w:p w14:paraId="681405E0" w14:textId="77777777" w:rsidR="0048621D" w:rsidRDefault="00000000" w:rsidP="0048621D">
      <w:pPr>
        <w:tabs>
          <w:tab w:val="center" w:pos="6979"/>
        </w:tabs>
      </w:pPr>
      <w:r>
        <w:rPr>
          <w:rStyle w:val="Institucion"/>
          <w:color w:val="FF0000"/>
          <w:sz w:val="28"/>
          <w:lang w:eastAsia="zh-TW"/>
        </w:rPr>
        <w:pict w14:anchorId="21F59BD8">
          <v:shape id="_x0000_s2064" type="#_x0000_t202" style="position:absolute;margin-left:215.55pt;margin-top:1.75pt;width:260.75pt;height:22pt;z-index:251691008;mso-width-relative:margin;mso-height-relative:margin" stroked="f">
            <v:textbox style="mso-next-textbox:#_x0000_s2064">
              <w:txbxContent>
                <w:p w14:paraId="3157A7FB" w14:textId="1A2F1E8A" w:rsidR="002E1412" w:rsidRPr="002E1412" w:rsidRDefault="00C961E1" w:rsidP="00C961E1">
                  <w:pPr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AYUNTAMIENTO MUNICIPAL DE EL SEIBO</w:t>
                  </w:r>
                </w:p>
              </w:txbxContent>
            </v:textbox>
          </v:shape>
        </w:pict>
      </w:r>
    </w:p>
    <w:p w14:paraId="63324CFF" w14:textId="77777777" w:rsidR="0048621D" w:rsidRPr="00F7167E" w:rsidRDefault="0048621D" w:rsidP="0048621D">
      <w:pPr>
        <w:tabs>
          <w:tab w:val="center" w:pos="6979"/>
        </w:tabs>
      </w:pPr>
    </w:p>
    <w:p w14:paraId="1BC0BEB0" w14:textId="77777777" w:rsidR="00535962" w:rsidRPr="00535962" w:rsidRDefault="00000000" w:rsidP="00535962">
      <w:r>
        <w:rPr>
          <w:noProof/>
          <w:color w:val="FF0000"/>
          <w:lang w:eastAsia="zh-TW"/>
        </w:rPr>
        <w:pict w14:anchorId="6668686F">
          <v:shape id="_x0000_s2066" type="#_x0000_t202" style="position:absolute;margin-left:270.8pt;margin-top:9.2pt;width:156.95pt;height:35.8pt;z-index:251695104;mso-width-relative:margin;mso-height-relative:margin" stroked="f">
            <v:textbox style="mso-next-textbox:#_x0000_s2066">
              <w:txbxContent>
                <w:p w14:paraId="0721723E" w14:textId="77777777" w:rsidR="00F7443C" w:rsidRPr="004767CC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4E7B68A7">
          <v:shape id="_x0000_s2060" type="#_x0000_t202" style="position:absolute;margin-left:598.75pt;margin-top:2.75pt;width:119.75pt;height:21.9pt;z-index:251685888;mso-width-relative:margin;mso-height-relative:margin" filled="f" stroked="f">
            <v:textbox style="mso-next-textbox:#_x0000_s2060">
              <w:txbxContent>
                <w:p w14:paraId="0FF3A51D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4C601691" w14:textId="77777777" w:rsidR="00535962" w:rsidRDefault="00000000" w:rsidP="00535962">
      <w:r>
        <w:rPr>
          <w:noProof/>
          <w:sz w:val="24"/>
          <w:szCs w:val="24"/>
          <w:lang w:eastAsia="es-ES"/>
        </w:rPr>
        <w:pict w14:anchorId="6F6AB1F2">
          <v:shape id="_x0000_s2061" type="#_x0000_t202" style="position:absolute;margin-left:624.75pt;margin-top:9.2pt;width:89pt;height:19.85pt;z-index:251686912;mso-width-relative:margin;mso-height-relative:margin" filled="f" stroked="f">
            <v:textbox style="mso-next-textbox:#_x0000_s2061">
              <w:txbxContent>
                <w:p w14:paraId="799D13D6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D4E8E19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7E1F14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69AE0B4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54F2A2F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B62BC3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B65B2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1CD91DB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0564E0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19FC13C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768F535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041B9C48" w14:textId="77777777" w:rsidTr="00A24343">
        <w:trPr>
          <w:trHeight w:val="457"/>
          <w:jc w:val="center"/>
        </w:trPr>
        <w:tc>
          <w:tcPr>
            <w:tcW w:w="849" w:type="dxa"/>
          </w:tcPr>
          <w:p w14:paraId="487B2BB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847EEA8" w14:textId="77777777" w:rsidR="0037246F" w:rsidRDefault="0037246F" w:rsidP="00BB657B">
            <w:pPr>
              <w:spacing w:after="0" w:line="240" w:lineRule="auto"/>
            </w:pPr>
          </w:p>
          <w:p w14:paraId="3A9B763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912743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006A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F0A01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DF819E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20710C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1F00C35" w14:textId="77777777" w:rsidTr="00A24343">
        <w:trPr>
          <w:trHeight w:val="477"/>
          <w:jc w:val="center"/>
        </w:trPr>
        <w:tc>
          <w:tcPr>
            <w:tcW w:w="849" w:type="dxa"/>
          </w:tcPr>
          <w:p w14:paraId="32471E8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D6B90A9" w14:textId="77777777" w:rsidR="0037246F" w:rsidRDefault="0037246F" w:rsidP="00BB657B">
            <w:pPr>
              <w:spacing w:after="0" w:line="240" w:lineRule="auto"/>
            </w:pPr>
          </w:p>
          <w:p w14:paraId="52999F4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7F3D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E73D73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D1433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B10F26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30747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BBFDEE0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19EA8D74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64168B1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265A2811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AD63B40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47ABD41A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5F4B8B9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85F4B6D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3ADD739B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CA8E76F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00000">
        <w:rPr>
          <w:noProof/>
          <w:color w:val="FF0000"/>
          <w:lang w:eastAsia="es-ES"/>
        </w:rPr>
        <w:pict w14:anchorId="6B39849A">
          <v:shape id="_x0000_s2074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2074" inset=",.3mm">
              <w:txbxContent>
                <w:p w14:paraId="4BA7CB4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34FA3" w14:textId="77777777" w:rsidR="00E64C9A" w:rsidRDefault="00E64C9A" w:rsidP="001007E7">
      <w:pPr>
        <w:spacing w:after="0" w:line="240" w:lineRule="auto"/>
      </w:pPr>
      <w:r>
        <w:separator/>
      </w:r>
    </w:p>
  </w:endnote>
  <w:endnote w:type="continuationSeparator" w:id="0">
    <w:p w14:paraId="28998F71" w14:textId="77777777" w:rsidR="00E64C9A" w:rsidRDefault="00E64C9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49F2A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/>
      </w:rPr>
      <w:pict w14:anchorId="229AB09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387F86C3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0F61AAE1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30E52A8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33ADE35" w14:textId="77777777" w:rsidR="001007E7" w:rsidRDefault="0000000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2374CE2C">
        <v:shape id="_x0000_s1025" type="#_x0000_t202" style="position:absolute;margin-left:-10.5pt;margin-top:2.7pt;width:45.5pt;height:13.85pt;z-index:251660288;mso-width-relative:margin;mso-height-relative:margin" filled="f" stroked="f">
          <v:textbox style="mso-next-textbox:#_x0000_s1025" inset="0,0,0,0">
            <w:txbxContent>
              <w:p w14:paraId="3948C3FF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446B69D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3162E7F" wp14:editId="1502A70A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67C7A3EF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BF07D" w14:textId="77777777" w:rsidR="00E64C9A" w:rsidRDefault="00E64C9A" w:rsidP="001007E7">
      <w:pPr>
        <w:spacing w:after="0" w:line="240" w:lineRule="auto"/>
      </w:pPr>
      <w:r>
        <w:separator/>
      </w:r>
    </w:p>
  </w:footnote>
  <w:footnote w:type="continuationSeparator" w:id="0">
    <w:p w14:paraId="6B26968A" w14:textId="77777777" w:rsidR="00E64C9A" w:rsidRDefault="00E64C9A" w:rsidP="001007E7">
      <w:pPr>
        <w:spacing w:after="0" w:line="240" w:lineRule="auto"/>
      </w:pPr>
      <w:r>
        <w:continuationSeparator/>
      </w:r>
    </w:p>
  </w:footnote>
  <w:footnote w:id="1">
    <w:p w14:paraId="21CEE980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9E09630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C7ECB"/>
    <w:rsid w:val="00403697"/>
    <w:rsid w:val="0042490F"/>
    <w:rsid w:val="00466B9C"/>
    <w:rsid w:val="004767CC"/>
    <w:rsid w:val="0048621D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A2E7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961E1"/>
    <w:rsid w:val="00CA4661"/>
    <w:rsid w:val="00CE67A3"/>
    <w:rsid w:val="00D24FA7"/>
    <w:rsid w:val="00D266A0"/>
    <w:rsid w:val="00D64696"/>
    <w:rsid w:val="00D90D49"/>
    <w:rsid w:val="00DC5D96"/>
    <w:rsid w:val="00DD4F3E"/>
    <w:rsid w:val="00E13E55"/>
    <w:rsid w:val="00E3360B"/>
    <w:rsid w:val="00E64C9A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;"/>
  <w14:docId w14:val="29991D0F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4DB2-6D0D-4A1F-9184-2ADA6278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CARLOS YUNIOR CONSTANZO NUNEZ</cp:lastModifiedBy>
  <cp:revision>9</cp:revision>
  <cp:lastPrinted>2011-03-04T18:27:00Z</cp:lastPrinted>
  <dcterms:created xsi:type="dcterms:W3CDTF">2011-03-04T18:31:00Z</dcterms:created>
  <dcterms:modified xsi:type="dcterms:W3CDTF">2024-05-30T12:07:00Z</dcterms:modified>
</cp:coreProperties>
</file>